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3D" w:rsidRDefault="0055443D" w:rsidP="0055443D">
      <w:pPr>
        <w:shd w:val="clear" w:color="auto" w:fill="FFFFFF"/>
        <w:rPr>
          <w:rFonts w:ascii="Calibri" w:eastAsia="Times New Roman" w:hAnsi="Calibri" w:cs="Calibri"/>
          <w:sz w:val="22"/>
          <w:lang w:val="pl-PL"/>
        </w:rPr>
      </w:pPr>
    </w:p>
    <w:p w:rsidR="0055443D" w:rsidRPr="00251234" w:rsidRDefault="0055443D" w:rsidP="00251234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</w:t>
      </w:r>
      <w:r w:rsidR="00251234">
        <w:rPr>
          <w:rFonts w:ascii="Calibri" w:eastAsia="Times New Roman" w:hAnsi="Calibri" w:cs="Calibri"/>
          <w:b/>
          <w:lang w:val="pl-PL"/>
        </w:rPr>
        <w:t>4</w:t>
      </w:r>
      <w:r>
        <w:rPr>
          <w:rFonts w:ascii="Calibri" w:eastAsia="Times New Roman" w:hAnsi="Calibri" w:cs="Calibri"/>
          <w:b/>
          <w:lang w:val="pl-PL"/>
        </w:rPr>
        <w:t xml:space="preserve"> </w:t>
      </w:r>
      <w:r w:rsidRPr="00D7335E">
        <w:rPr>
          <w:rFonts w:ascii="Calibri" w:eastAsia="Times New Roman" w:hAnsi="Calibri" w:cs="Calibri"/>
          <w:b/>
          <w:lang w:val="pl-PL"/>
        </w:rPr>
        <w:t>do SIWZ</w:t>
      </w:r>
      <w:r w:rsidR="009B32BB">
        <w:rPr>
          <w:rFonts w:ascii="Calibri" w:eastAsia="Times New Roman" w:hAnsi="Calibri" w:cs="Calibri"/>
          <w:lang w:val="pl-PL"/>
        </w:rPr>
        <w:t xml:space="preserve"> </w:t>
      </w:r>
      <w:r w:rsidR="00251234">
        <w:rPr>
          <w:rFonts w:ascii="Calibri" w:eastAsia="Times New Roman" w:hAnsi="Calibri" w:cs="Calibri"/>
          <w:lang w:val="pl-PL"/>
        </w:rPr>
        <w:t xml:space="preserve">- </w:t>
      </w:r>
      <w:r w:rsidR="009B32BB" w:rsidRPr="009B32BB">
        <w:rPr>
          <w:rFonts w:ascii="Calibri" w:hAnsi="Calibri" w:cs="Calibri"/>
          <w:b/>
          <w:lang w:val="pl-PL"/>
        </w:rPr>
        <w:t xml:space="preserve">Wykaz narzędzi, wyposażenia zakładu i urządzeń technicznych dostępnych Wykonawcy w celu wykonania zamówienia wraz z informacją o podstawie do dysponowania tymi zasobami </w:t>
      </w:r>
    </w:p>
    <w:p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611601" w:rsidRDefault="0055443D" w:rsidP="0055443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1.</w:t>
      </w:r>
      <w:r w:rsidRPr="00611601">
        <w:rPr>
          <w:rFonts w:ascii="Calibri" w:hAnsi="Calibri" w:cs="Calibri"/>
          <w:b/>
          <w:lang w:val="pl-PL"/>
        </w:rPr>
        <w:tab/>
        <w:t>ZAMAWIAJĄCY: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Gmina Andrespol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proofErr w:type="gramStart"/>
      <w:r w:rsidRPr="00611601">
        <w:rPr>
          <w:rFonts w:ascii="Calibri" w:hAnsi="Calibri" w:cs="Calibri"/>
          <w:lang w:val="pl-PL"/>
        </w:rPr>
        <w:t>ul</w:t>
      </w:r>
      <w:proofErr w:type="gramEnd"/>
      <w:r w:rsidRPr="00611601">
        <w:rPr>
          <w:rFonts w:ascii="Calibri" w:hAnsi="Calibri" w:cs="Calibri"/>
          <w:lang w:val="pl-PL"/>
        </w:rPr>
        <w:t xml:space="preserve">. </w:t>
      </w:r>
      <w:proofErr w:type="spellStart"/>
      <w:r w:rsidRPr="00611601">
        <w:rPr>
          <w:rFonts w:ascii="Calibri" w:hAnsi="Calibri" w:cs="Calibri"/>
          <w:lang w:val="pl-PL"/>
        </w:rPr>
        <w:t>Rokicińska</w:t>
      </w:r>
      <w:proofErr w:type="spellEnd"/>
      <w:r w:rsidRPr="00611601">
        <w:rPr>
          <w:rFonts w:ascii="Calibri" w:hAnsi="Calibri" w:cs="Calibri"/>
          <w:lang w:val="pl-PL"/>
        </w:rPr>
        <w:t xml:space="preserve"> 126</w:t>
      </w:r>
    </w:p>
    <w:p w:rsidR="0055443D" w:rsidRPr="00611601" w:rsidRDefault="0055443D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95-020 Andrespol</w:t>
      </w:r>
    </w:p>
    <w:p w:rsidR="0055443D" w:rsidRDefault="0055443D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</w:p>
    <w:p w:rsidR="00354722" w:rsidRPr="00611601" w:rsidRDefault="00354722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</w:p>
    <w:p w:rsidR="0055443D" w:rsidRPr="00611601" w:rsidRDefault="0055443D" w:rsidP="0055443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2.</w:t>
      </w:r>
      <w:r w:rsidRPr="00611601">
        <w:rPr>
          <w:rFonts w:ascii="Calibri" w:hAnsi="Calibri" w:cs="Calibri"/>
          <w:b/>
          <w:lang w:val="pl-PL"/>
        </w:rPr>
        <w:tab/>
        <w:t>WYKONAWCA (PARTNER):</w:t>
      </w:r>
    </w:p>
    <w:p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55443D" w:rsidRPr="001D29B9" w:rsidTr="00251234">
        <w:trPr>
          <w:cantSplit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Nazwa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  <w:r w:rsidRPr="001D29B9">
              <w:rPr>
                <w:rFonts w:ascii="Calibri" w:hAnsi="Calibri" w:cs="Calibri"/>
              </w:rPr>
              <w:t xml:space="preserve"> 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Adres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</w:p>
          <w:p w:rsidR="0055443D" w:rsidRPr="001D29B9" w:rsidRDefault="0055443D" w:rsidP="0024118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1D29B9">
              <w:rPr>
                <w:rFonts w:ascii="Calibri" w:hAnsi="Calibri" w:cs="Calibri"/>
              </w:rPr>
              <w:t>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</w:tr>
      <w:tr w:rsidR="0055443D" w:rsidRPr="001D29B9" w:rsidTr="00251234">
        <w:trPr>
          <w:cantSplit/>
          <w:trHeight w:val="1111"/>
        </w:trPr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9B32BB" w:rsidRDefault="009B32BB" w:rsidP="0055443D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:rsidR="00354722" w:rsidRDefault="00354722" w:rsidP="0055443D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:rsidR="0055443D" w:rsidRDefault="009B32BB" w:rsidP="00251234">
      <w:pPr>
        <w:shd w:val="clear" w:color="auto" w:fill="FFFFFF"/>
        <w:jc w:val="center"/>
        <w:rPr>
          <w:rFonts w:ascii="Calibri" w:hAnsi="Calibri" w:cs="Calibri"/>
          <w:lang w:val="pl-PL"/>
        </w:rPr>
      </w:pPr>
      <w:r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 xml:space="preserve">Dotyczy postępowania pn.: </w:t>
      </w:r>
      <w:proofErr w:type="spellStart"/>
      <w:r w:rsidR="00251234" w:rsidRPr="0025123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>Odłapywanie</w:t>
      </w:r>
      <w:proofErr w:type="spellEnd"/>
      <w:r w:rsidR="00251234" w:rsidRPr="0025123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 xml:space="preserve">, </w:t>
      </w:r>
      <w:proofErr w:type="spellStart"/>
      <w:r w:rsidR="00251234" w:rsidRPr="0025123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>hotelowanie</w:t>
      </w:r>
      <w:proofErr w:type="spellEnd"/>
      <w:r w:rsidR="00251234" w:rsidRPr="0025123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 xml:space="preserve"> i zapewnienie opieki bezdomnym zwierzętom z terenu gminy Andrespol w okresie od dnia 01.01.2017 </w:t>
      </w:r>
      <w:proofErr w:type="gramStart"/>
      <w:r w:rsidR="00251234" w:rsidRPr="0025123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>roku</w:t>
      </w:r>
      <w:proofErr w:type="gramEnd"/>
      <w:r w:rsidR="00251234" w:rsidRPr="0025123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 xml:space="preserve"> do dnia 31.12.2017 </w:t>
      </w:r>
      <w:proofErr w:type="gramStart"/>
      <w:r w:rsidR="00251234" w:rsidRPr="00251234">
        <w:rPr>
          <w:rFonts w:ascii="Calibri" w:eastAsia="Times New Roman" w:hAnsi="Calibri" w:cs="Arial"/>
          <w:b/>
          <w:bCs/>
          <w:color w:val="auto"/>
          <w:sz w:val="26"/>
          <w:szCs w:val="26"/>
          <w:lang w:val="pl-PL" w:eastAsia="ar-SA" w:bidi="ar-SA"/>
        </w:rPr>
        <w:t>roku</w:t>
      </w:r>
      <w:proofErr w:type="gramEnd"/>
    </w:p>
    <w:p w:rsidR="008B2817" w:rsidRPr="009B32BB" w:rsidRDefault="008B2817" w:rsidP="0055443D">
      <w:pPr>
        <w:shd w:val="clear" w:color="auto" w:fill="FFFFFF"/>
        <w:rPr>
          <w:rFonts w:ascii="Calibri" w:hAnsi="Calibri" w:cs="Calibri"/>
          <w:lang w:val="pl-PL"/>
        </w:rPr>
      </w:pPr>
    </w:p>
    <w:p w:rsidR="00DA37EC" w:rsidRDefault="00DA37EC" w:rsidP="009B32BB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047"/>
        <w:gridCol w:w="1373"/>
        <w:gridCol w:w="2253"/>
        <w:gridCol w:w="1984"/>
      </w:tblGrid>
      <w:tr w:rsidR="00251234" w:rsidRPr="00251234" w:rsidTr="00580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Opis (rodzaj, marka, rok produkcji) typ samochodu specjalistycznego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</w:pPr>
          </w:p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Charakterystyka techniczna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Liczba jednostek w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251234" w:rsidRPr="00251234" w:rsidTr="005802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1.</w:t>
            </w:r>
          </w:p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251234" w:rsidRPr="00251234" w:rsidTr="005802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2.</w:t>
            </w:r>
          </w:p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251234" w:rsidRPr="00251234" w:rsidTr="0058026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3.</w:t>
            </w:r>
          </w:p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234" w:rsidRPr="00251234" w:rsidRDefault="00251234" w:rsidP="0025123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</w:tbl>
    <w:p w:rsidR="00DA37EC" w:rsidRPr="009B32BB" w:rsidRDefault="00DA37EC" w:rsidP="009B32BB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proofErr w:type="gramStart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</w:t>
      </w:r>
      <w:proofErr w:type="gramEnd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) dysponujemy sprzętem wskazanym w poz. ……………………….…. wykazu,</w:t>
      </w:r>
    </w:p>
    <w:p w:rsidR="00064166" w:rsidRPr="00241185" w:rsidRDefault="00064166" w:rsidP="0059316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</w:t>
      </w:r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nie dysponujemy sprzętem wskazanym w poz. ……………… wykazu, lecz polegając na zasobach, innych podmiotów na zasadach określonych w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art. 22a ust</w:t>
      </w:r>
      <w:r w:rsid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awy Prawo zamówień publicznych, 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będziemy dysponować sprzętem na </w:t>
      </w:r>
      <w:proofErr w:type="gramStart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potwierdzenie czego</w:t>
      </w:r>
      <w:proofErr w:type="gramEnd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załączam/my* pisemne zobowiązanie</w:t>
      </w:r>
    </w:p>
    <w:p w:rsidR="00064166" w:rsidRPr="00064166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:rsid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251234" w:rsidRDefault="00251234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251234" w:rsidRPr="00251234" w:rsidRDefault="00251234" w:rsidP="00251234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251234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251234" w:rsidRPr="00251234" w:rsidRDefault="00251234" w:rsidP="00251234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251234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Miejscowość, </w:t>
      </w:r>
      <w:proofErr w:type="gramStart"/>
      <w:r w:rsidRPr="00251234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data                                                  </w:t>
      </w:r>
      <w:proofErr w:type="gramEnd"/>
      <w:r w:rsidRPr="00251234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.................................................................. </w:t>
      </w:r>
    </w:p>
    <w:p w:rsidR="00251234" w:rsidRPr="00251234" w:rsidRDefault="00251234" w:rsidP="00251234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251234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/podpis Wykonawcy/</w:t>
      </w:r>
    </w:p>
    <w:p w:rsidR="00251234" w:rsidRPr="009B32BB" w:rsidRDefault="00251234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  <w:bookmarkStart w:id="0" w:name="_GoBack"/>
      <w:bookmarkEnd w:id="0"/>
    </w:p>
    <w:sectPr w:rsidR="00251234" w:rsidRPr="009B32BB" w:rsidSect="00251234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443D"/>
    <w:rsid w:val="00064166"/>
    <w:rsid w:val="001C5A02"/>
    <w:rsid w:val="00241185"/>
    <w:rsid w:val="00251234"/>
    <w:rsid w:val="00343583"/>
    <w:rsid w:val="00346744"/>
    <w:rsid w:val="00354722"/>
    <w:rsid w:val="0055443D"/>
    <w:rsid w:val="00566613"/>
    <w:rsid w:val="00576FF4"/>
    <w:rsid w:val="0059316F"/>
    <w:rsid w:val="007D0B6A"/>
    <w:rsid w:val="0084406E"/>
    <w:rsid w:val="0086571D"/>
    <w:rsid w:val="008B2817"/>
    <w:rsid w:val="008F6A8C"/>
    <w:rsid w:val="00914E4F"/>
    <w:rsid w:val="00995E08"/>
    <w:rsid w:val="009B32BB"/>
    <w:rsid w:val="009E0479"/>
    <w:rsid w:val="009E79A0"/>
    <w:rsid w:val="00A94C0B"/>
    <w:rsid w:val="00D914D0"/>
    <w:rsid w:val="00DA37EC"/>
    <w:rsid w:val="00DA4C55"/>
    <w:rsid w:val="00E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30089B35</Template>
  <TotalTime>49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Janik</cp:lastModifiedBy>
  <cp:revision>17</cp:revision>
  <dcterms:created xsi:type="dcterms:W3CDTF">2016-11-13T10:06:00Z</dcterms:created>
  <dcterms:modified xsi:type="dcterms:W3CDTF">2016-11-29T13:55:00Z</dcterms:modified>
</cp:coreProperties>
</file>